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8B86" w14:textId="77777777" w:rsidR="00E54A0E" w:rsidRPr="00E54A0E" w:rsidRDefault="00E54A0E" w:rsidP="00E54A0E">
      <w:pPr>
        <w:spacing w:after="0" w:line="240" w:lineRule="auto"/>
        <w:rPr>
          <w:rFonts w:eastAsiaTheme="minorEastAsia"/>
          <w:kern w:val="0"/>
          <w:lang w:eastAsia="de-CH"/>
          <w14:ligatures w14:val="none"/>
        </w:rPr>
      </w:pPr>
    </w:p>
    <w:p w14:paraId="21015159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</w:pPr>
    </w:p>
    <w:p w14:paraId="4A9A899D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</w:pPr>
    </w:p>
    <w:p w14:paraId="414D7AF5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</w:pPr>
      <w:r w:rsidRPr="00E54A0E"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  <w:t>Gesuch für die Benützung von kirchlichen Räumen</w:t>
      </w:r>
    </w:p>
    <w:p w14:paraId="5472E889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</w:pPr>
    </w:p>
    <w:p w14:paraId="574FC050" w14:textId="77777777" w:rsidR="00E54A0E" w:rsidRPr="00E54A0E" w:rsidRDefault="00000000" w:rsidP="00E54A0E">
      <w:pPr>
        <w:spacing w:after="0" w:line="240" w:lineRule="auto"/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</w:pPr>
      <w:sdt>
        <w:sdtPr>
          <w:rPr>
            <w:rFonts w:eastAsiaTheme="minorEastAsia" w:cs="Arial"/>
            <w:b/>
            <w:bCs/>
            <w:kern w:val="0"/>
            <w:sz w:val="36"/>
            <w:szCs w:val="36"/>
            <w:lang w:eastAsia="de-CH"/>
            <w14:ligatures w14:val="none"/>
          </w:rPr>
          <w:id w:val="-171896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A0E" w:rsidRPr="00E54A0E">
            <w:rPr>
              <w:rFonts w:ascii="Segoe UI Symbol" w:eastAsiaTheme="minorEastAsia" w:hAnsi="Segoe UI Symbol" w:cs="Segoe UI Symbol"/>
              <w:b/>
              <w:bCs/>
              <w:kern w:val="0"/>
              <w:sz w:val="36"/>
              <w:szCs w:val="36"/>
              <w:lang w:eastAsia="de-CH"/>
              <w14:ligatures w14:val="none"/>
            </w:rPr>
            <w:t>☐</w:t>
          </w:r>
        </w:sdtContent>
      </w:sdt>
      <w:r w:rsidR="00E54A0E" w:rsidRPr="00E54A0E"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  <w:tab/>
      </w:r>
      <w:r w:rsidR="00E54A0E" w:rsidRPr="00E54A0E">
        <w:rPr>
          <w:rFonts w:eastAsiaTheme="minorEastAsia" w:cs="Arial"/>
          <w:b/>
          <w:bCs/>
          <w:kern w:val="0"/>
          <w:lang w:eastAsia="de-CH"/>
          <w14:ligatures w14:val="none"/>
        </w:rPr>
        <w:t>Pfarrkirche St. Nikolaus</w:t>
      </w:r>
    </w:p>
    <w:p w14:paraId="29919029" w14:textId="77777777" w:rsidR="00E54A0E" w:rsidRPr="00E54A0E" w:rsidRDefault="00000000" w:rsidP="00E54A0E">
      <w:pPr>
        <w:spacing w:after="0" w:line="240" w:lineRule="auto"/>
        <w:rPr>
          <w:rFonts w:eastAsiaTheme="minorEastAsia" w:cs="Arial"/>
          <w:b/>
          <w:bCs/>
          <w:kern w:val="0"/>
          <w:lang w:eastAsia="de-CH"/>
          <w14:ligatures w14:val="none"/>
        </w:rPr>
      </w:pPr>
      <w:sdt>
        <w:sdtPr>
          <w:rPr>
            <w:rFonts w:eastAsiaTheme="minorEastAsia" w:cs="Arial"/>
            <w:b/>
            <w:bCs/>
            <w:kern w:val="0"/>
            <w:sz w:val="36"/>
            <w:szCs w:val="36"/>
            <w:lang w:eastAsia="de-CH"/>
            <w14:ligatures w14:val="none"/>
          </w:rPr>
          <w:id w:val="178522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A0E" w:rsidRPr="00E54A0E">
            <w:rPr>
              <w:rFonts w:ascii="Segoe UI Symbol" w:eastAsiaTheme="minorEastAsia" w:hAnsi="Segoe UI Symbol" w:cs="Segoe UI Symbol"/>
              <w:b/>
              <w:bCs/>
              <w:kern w:val="0"/>
              <w:sz w:val="36"/>
              <w:szCs w:val="36"/>
              <w:lang w:eastAsia="de-CH"/>
              <w14:ligatures w14:val="none"/>
            </w:rPr>
            <w:t>☐</w:t>
          </w:r>
        </w:sdtContent>
      </w:sdt>
      <w:r w:rsidR="00E54A0E" w:rsidRPr="00E54A0E"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  <w:tab/>
      </w:r>
      <w:proofErr w:type="spellStart"/>
      <w:r w:rsidR="00E54A0E" w:rsidRPr="00E54A0E">
        <w:rPr>
          <w:rFonts w:eastAsiaTheme="minorEastAsia" w:cs="Arial"/>
          <w:b/>
          <w:bCs/>
          <w:kern w:val="0"/>
          <w:lang w:eastAsia="de-CH"/>
          <w14:ligatures w14:val="none"/>
        </w:rPr>
        <w:t>Bruderklausenkapelle</w:t>
      </w:r>
      <w:proofErr w:type="spellEnd"/>
      <w:r w:rsidR="00E54A0E" w:rsidRPr="00E54A0E">
        <w:rPr>
          <w:rFonts w:eastAsiaTheme="minorEastAsia" w:cs="Arial"/>
          <w:b/>
          <w:bCs/>
          <w:kern w:val="0"/>
          <w:lang w:eastAsia="de-CH"/>
          <w14:ligatures w14:val="none"/>
        </w:rPr>
        <w:t xml:space="preserve"> </w:t>
      </w:r>
      <w:proofErr w:type="spellStart"/>
      <w:r w:rsidR="00E54A0E" w:rsidRPr="00E54A0E">
        <w:rPr>
          <w:rFonts w:eastAsiaTheme="minorEastAsia" w:cs="Arial"/>
          <w:b/>
          <w:bCs/>
          <w:kern w:val="0"/>
          <w:lang w:eastAsia="de-CH"/>
          <w14:ligatures w14:val="none"/>
        </w:rPr>
        <w:t>Schärlig</w:t>
      </w:r>
      <w:proofErr w:type="spellEnd"/>
    </w:p>
    <w:p w14:paraId="5054393A" w14:textId="77777777" w:rsidR="00E54A0E" w:rsidRPr="00E54A0E" w:rsidRDefault="00000000" w:rsidP="00E54A0E">
      <w:pPr>
        <w:spacing w:after="0" w:line="240" w:lineRule="auto"/>
        <w:rPr>
          <w:rFonts w:eastAsiaTheme="minorEastAsia" w:cs="Arial"/>
          <w:b/>
          <w:bCs/>
          <w:kern w:val="0"/>
          <w:lang w:eastAsia="de-CH"/>
          <w14:ligatures w14:val="none"/>
        </w:rPr>
      </w:pPr>
      <w:sdt>
        <w:sdtPr>
          <w:rPr>
            <w:rFonts w:eastAsiaTheme="minorEastAsia" w:cs="Arial"/>
            <w:b/>
            <w:bCs/>
            <w:kern w:val="0"/>
            <w:sz w:val="36"/>
            <w:szCs w:val="36"/>
            <w:lang w:eastAsia="de-CH"/>
            <w14:ligatures w14:val="none"/>
          </w:rPr>
          <w:id w:val="141365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A0E" w:rsidRPr="00E54A0E">
            <w:rPr>
              <w:rFonts w:ascii="Segoe UI Symbol" w:eastAsiaTheme="minorEastAsia" w:hAnsi="Segoe UI Symbol" w:cs="Segoe UI Symbol"/>
              <w:b/>
              <w:bCs/>
              <w:kern w:val="0"/>
              <w:sz w:val="36"/>
              <w:szCs w:val="36"/>
              <w:lang w:eastAsia="de-CH"/>
              <w14:ligatures w14:val="none"/>
            </w:rPr>
            <w:t>☐</w:t>
          </w:r>
        </w:sdtContent>
      </w:sdt>
      <w:r w:rsidR="00E54A0E" w:rsidRPr="00E54A0E">
        <w:rPr>
          <w:rFonts w:eastAsiaTheme="minorEastAsia" w:cs="Arial"/>
          <w:b/>
          <w:bCs/>
          <w:kern w:val="0"/>
          <w:sz w:val="36"/>
          <w:szCs w:val="36"/>
          <w:lang w:eastAsia="de-CH"/>
          <w14:ligatures w14:val="none"/>
        </w:rPr>
        <w:tab/>
      </w:r>
      <w:r w:rsidR="00E54A0E" w:rsidRPr="00E54A0E">
        <w:rPr>
          <w:rFonts w:eastAsiaTheme="minorEastAsia" w:cs="Arial"/>
          <w:b/>
          <w:bCs/>
          <w:kern w:val="0"/>
          <w:lang w:eastAsia="de-CH"/>
          <w14:ligatures w14:val="none"/>
        </w:rPr>
        <w:t>Lourdes-Grotte</w:t>
      </w:r>
    </w:p>
    <w:p w14:paraId="4A245916" w14:textId="77777777" w:rsidR="00E54A0E" w:rsidRPr="00E54A0E" w:rsidRDefault="00246C20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 w:rsidRPr="00246C20">
        <w:rPr>
          <w:rFonts w:eastAsiaTheme="minorEastAsia" w:cs="Arial"/>
          <w:kern w:val="0"/>
          <w:lang w:eastAsia="de-CH"/>
          <w14:ligatures w14:val="none"/>
        </w:rPr>
        <w:t>(Gewünschte Reservation bitte ankreuzen)</w:t>
      </w:r>
    </w:p>
    <w:p w14:paraId="6F7A73DC" w14:textId="77777777" w:rsidR="00E54A0E" w:rsidRPr="00485B2B" w:rsidRDefault="00E54A0E" w:rsidP="00E54A0E">
      <w:pPr>
        <w:spacing w:after="0" w:line="240" w:lineRule="auto"/>
        <w:rPr>
          <w:rFonts w:eastAsiaTheme="minorEastAsia" w:cs="Arial"/>
          <w:b/>
          <w:bCs/>
          <w:kern w:val="0"/>
          <w:sz w:val="28"/>
          <w:szCs w:val="28"/>
          <w:lang w:eastAsia="de-CH"/>
          <w14:ligatures w14:val="none"/>
        </w:rPr>
      </w:pPr>
    </w:p>
    <w:p w14:paraId="47BBBB14" w14:textId="77777777" w:rsidR="00246C20" w:rsidRPr="00485B2B" w:rsidRDefault="00246C20" w:rsidP="00E54A0E">
      <w:pPr>
        <w:spacing w:after="0" w:line="240" w:lineRule="auto"/>
        <w:rPr>
          <w:rFonts w:eastAsiaTheme="minorEastAsia" w:cs="Arial"/>
          <w:b/>
          <w:bCs/>
          <w:kern w:val="0"/>
          <w:sz w:val="28"/>
          <w:szCs w:val="28"/>
          <w:lang w:eastAsia="de-CH"/>
          <w14:ligatures w14:val="none"/>
        </w:rPr>
      </w:pPr>
    </w:p>
    <w:p w14:paraId="0804C75C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 w:rsidRPr="00E54A0E">
        <w:rPr>
          <w:rFonts w:eastAsiaTheme="minorEastAsia" w:cs="Arial"/>
          <w:kern w:val="0"/>
          <w:lang w:eastAsia="de-CH"/>
          <w14:ligatures w14:val="none"/>
        </w:rPr>
        <w:t>Gesuchsteller</w:t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sdt>
        <w:sdtPr>
          <w:rPr>
            <w:rFonts w:eastAsiaTheme="minorEastAsia" w:cs="Arial"/>
            <w:kern w:val="0"/>
            <w:lang w:eastAsia="de-CH"/>
            <w14:ligatures w14:val="none"/>
          </w:rPr>
          <w:id w:val="425850789"/>
          <w:placeholder>
            <w:docPart w:val="EDB44905230D4724B10D9AAD017BEF3F"/>
          </w:placeholder>
          <w:showingPlcHdr/>
        </w:sdtPr>
        <w:sdtContent>
          <w:r w:rsidRPr="00E54A0E">
            <w:rPr>
              <w:rFonts w:eastAsiaTheme="minorEastAsia"/>
              <w:color w:val="808080"/>
              <w:kern w:val="0"/>
              <w:lang w:eastAsia="de-CH"/>
              <w14:ligatures w14:val="none"/>
            </w:rPr>
            <w:t>Klicken oder tippen Sie hier, um Text einzugeben.</w:t>
          </w:r>
        </w:sdtContent>
      </w:sdt>
    </w:p>
    <w:p w14:paraId="3A60C6C6" w14:textId="77777777" w:rsid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2DB6762B" w14:textId="77777777" w:rsidR="00313CE6" w:rsidRPr="00E54A0E" w:rsidRDefault="00313CE6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4BE01A19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 w:rsidRPr="00E54A0E">
        <w:rPr>
          <w:rFonts w:eastAsiaTheme="minorEastAsia" w:cs="Arial"/>
          <w:kern w:val="0"/>
          <w:lang w:eastAsia="de-CH"/>
          <w14:ligatures w14:val="none"/>
        </w:rPr>
        <w:t>Kontaktperson</w:t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sdt>
        <w:sdtPr>
          <w:rPr>
            <w:rFonts w:eastAsiaTheme="minorEastAsia" w:cs="Arial"/>
            <w:kern w:val="0"/>
            <w:lang w:eastAsia="de-CH"/>
            <w14:ligatures w14:val="none"/>
          </w:rPr>
          <w:id w:val="-1001430416"/>
          <w:placeholder>
            <w:docPart w:val="DCC74B68C29B4336BFF49CF262142069"/>
          </w:placeholder>
          <w:showingPlcHdr/>
        </w:sdtPr>
        <w:sdtContent>
          <w:r w:rsidRPr="00E54A0E">
            <w:rPr>
              <w:rFonts w:eastAsiaTheme="minorEastAsia"/>
              <w:color w:val="808080"/>
              <w:kern w:val="0"/>
              <w:lang w:eastAsia="de-CH"/>
              <w14:ligatures w14:val="none"/>
            </w:rPr>
            <w:t>Klicken oder tippen Sie hier, um Text einzugeben.</w:t>
          </w:r>
        </w:sdtContent>
      </w:sdt>
    </w:p>
    <w:p w14:paraId="6F56200C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56186CEF" w14:textId="77777777" w:rsidR="00246C20" w:rsidRDefault="00246C20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02180158" w14:textId="77777777" w:rsidR="00246C20" w:rsidRPr="00E54A0E" w:rsidRDefault="00246C20" w:rsidP="00246C20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 w:rsidRPr="00E54A0E">
        <w:rPr>
          <w:rFonts w:eastAsiaTheme="minorEastAsia" w:cs="Arial"/>
          <w:kern w:val="0"/>
          <w:lang w:eastAsia="de-CH"/>
          <w14:ligatures w14:val="none"/>
        </w:rPr>
        <w:t>Tel. / Mail</w:t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sdt>
        <w:sdtPr>
          <w:rPr>
            <w:rFonts w:eastAsiaTheme="minorEastAsia" w:cs="Arial"/>
            <w:kern w:val="0"/>
            <w:lang w:eastAsia="de-CH"/>
            <w14:ligatures w14:val="none"/>
          </w:rPr>
          <w:id w:val="-19793923"/>
          <w:placeholder>
            <w:docPart w:val="515D9C53B6B24D808714D67045D2C088"/>
          </w:placeholder>
          <w:showingPlcHdr/>
        </w:sdtPr>
        <w:sdtContent>
          <w:r w:rsidRPr="00E54A0E">
            <w:rPr>
              <w:rFonts w:eastAsiaTheme="minorEastAsia"/>
              <w:color w:val="808080"/>
              <w:kern w:val="0"/>
              <w:lang w:eastAsia="de-CH"/>
              <w14:ligatures w14:val="none"/>
            </w:rPr>
            <w:t>Klicken oder tippen Sie hier, um Text einzugeben.</w:t>
          </w:r>
        </w:sdtContent>
      </w:sdt>
    </w:p>
    <w:p w14:paraId="6DF82B63" w14:textId="77777777" w:rsidR="00246C20" w:rsidRDefault="00246C20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64A56B6D" w14:textId="77777777" w:rsidR="00246C20" w:rsidRDefault="00246C20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39172C1C" w14:textId="77777777" w:rsidR="00246C20" w:rsidRPr="00E54A0E" w:rsidRDefault="00246C20" w:rsidP="00246C20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 w:rsidRPr="00313CE6">
        <w:rPr>
          <w:rFonts w:eastAsiaTheme="minorEastAsia" w:cs="Arial"/>
          <w:kern w:val="0"/>
          <w:sz w:val="22"/>
          <w:lang w:eastAsia="de-CH"/>
          <w14:ligatures w14:val="none"/>
        </w:rPr>
        <w:t>Datum / Zeit</w:t>
      </w:r>
      <w:r w:rsidR="00313CE6" w:rsidRPr="00313CE6">
        <w:rPr>
          <w:rFonts w:eastAsiaTheme="minorEastAsia" w:cs="Arial"/>
          <w:kern w:val="0"/>
          <w:sz w:val="22"/>
          <w:lang w:eastAsia="de-CH"/>
          <w14:ligatures w14:val="none"/>
        </w:rPr>
        <w:t xml:space="preserve"> des Anlasses</w:t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sdt>
        <w:sdtPr>
          <w:rPr>
            <w:rFonts w:eastAsiaTheme="minorEastAsia" w:cs="Arial"/>
            <w:kern w:val="0"/>
            <w:lang w:eastAsia="de-CH"/>
            <w14:ligatures w14:val="none"/>
          </w:rPr>
          <w:id w:val="-1846537757"/>
          <w:placeholder>
            <w:docPart w:val="88872D51C8604767926D415DC5B3F7F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E54A0E">
            <w:rPr>
              <w:rFonts w:eastAsiaTheme="minorEastAsia"/>
              <w:color w:val="808080"/>
              <w:kern w:val="0"/>
              <w:lang w:eastAsia="de-CH"/>
              <w14:ligatures w14:val="none"/>
            </w:rPr>
            <w:t>Klicken oder tippen Sie, um ein Datum einzugeben.</w:t>
          </w:r>
        </w:sdtContent>
      </w:sdt>
    </w:p>
    <w:p w14:paraId="4903FD25" w14:textId="77777777" w:rsidR="00246C20" w:rsidRDefault="00246C20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39135F84" w14:textId="77777777" w:rsidR="00246C20" w:rsidRDefault="00246C20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>Kurzbeschrieb der</w:t>
      </w:r>
    </w:p>
    <w:p w14:paraId="37441416" w14:textId="77777777" w:rsidR="00E54A0E" w:rsidRPr="00E54A0E" w:rsidRDefault="00246C20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>Veranstaltung</w:t>
      </w:r>
      <w:r w:rsidR="00E54A0E" w:rsidRPr="00E54A0E">
        <w:rPr>
          <w:rFonts w:eastAsiaTheme="minorEastAsia" w:cs="Arial"/>
          <w:kern w:val="0"/>
          <w:lang w:eastAsia="de-CH"/>
          <w14:ligatures w14:val="none"/>
        </w:rPr>
        <w:tab/>
      </w:r>
      <w:r w:rsidR="00E54A0E" w:rsidRPr="00E54A0E">
        <w:rPr>
          <w:rFonts w:eastAsiaTheme="minorEastAsia" w:cs="Arial"/>
          <w:kern w:val="0"/>
          <w:lang w:eastAsia="de-CH"/>
          <w14:ligatures w14:val="none"/>
        </w:rPr>
        <w:tab/>
      </w:r>
      <w:sdt>
        <w:sdtPr>
          <w:rPr>
            <w:rFonts w:eastAsiaTheme="minorEastAsia" w:cs="Arial"/>
            <w:kern w:val="0"/>
            <w:lang w:eastAsia="de-CH"/>
            <w14:ligatures w14:val="none"/>
          </w:rPr>
          <w:id w:val="-1786340579"/>
          <w:placeholder>
            <w:docPart w:val="30255B619CE34490A9516137DA5FE6D3"/>
          </w:placeholder>
          <w:showingPlcHdr/>
        </w:sdtPr>
        <w:sdtContent>
          <w:r w:rsidR="00E54A0E" w:rsidRPr="00E54A0E">
            <w:rPr>
              <w:rFonts w:eastAsiaTheme="minorEastAsia"/>
              <w:color w:val="808080"/>
              <w:kern w:val="0"/>
              <w:lang w:eastAsia="de-CH"/>
              <w14:ligatures w14:val="none"/>
            </w:rPr>
            <w:t>Klicken oder tippen Sie hier, um Text einzugeben.</w:t>
          </w:r>
        </w:sdtContent>
      </w:sdt>
    </w:p>
    <w:p w14:paraId="49C34E42" w14:textId="77777777" w:rsid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1F17AE5A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6A886A24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 w:rsidRPr="00E54A0E">
        <w:rPr>
          <w:rFonts w:eastAsiaTheme="minorEastAsia" w:cs="Arial"/>
          <w:kern w:val="0"/>
          <w:lang w:eastAsia="de-CH"/>
          <w14:ligatures w14:val="none"/>
        </w:rPr>
        <w:t>Anzahl Personen</w:t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r w:rsidRPr="00E54A0E">
        <w:rPr>
          <w:rFonts w:eastAsiaTheme="minorEastAsia" w:cs="Arial"/>
          <w:kern w:val="0"/>
          <w:lang w:eastAsia="de-CH"/>
          <w14:ligatures w14:val="none"/>
        </w:rPr>
        <w:tab/>
      </w:r>
      <w:sdt>
        <w:sdtPr>
          <w:rPr>
            <w:rFonts w:eastAsiaTheme="minorEastAsia" w:cs="Arial"/>
            <w:kern w:val="0"/>
            <w:lang w:eastAsia="de-CH"/>
            <w14:ligatures w14:val="none"/>
          </w:rPr>
          <w:id w:val="-1493945330"/>
          <w:placeholder>
            <w:docPart w:val="06721FF020B84A5CAD64B6000C8D4D5F"/>
          </w:placeholder>
          <w:showingPlcHdr/>
        </w:sdtPr>
        <w:sdtContent>
          <w:r w:rsidRPr="00E54A0E">
            <w:rPr>
              <w:rFonts w:eastAsiaTheme="minorEastAsia"/>
              <w:color w:val="808080"/>
              <w:kern w:val="0"/>
              <w:lang w:eastAsia="de-CH"/>
              <w14:ligatures w14:val="none"/>
            </w:rPr>
            <w:t>Klicken oder tippen Sie hier, um Text einzugeben.</w:t>
          </w:r>
        </w:sdtContent>
      </w:sdt>
    </w:p>
    <w:p w14:paraId="0E5CD0CE" w14:textId="77777777" w:rsidR="00E54A0E" w:rsidRP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19C32DA1" w14:textId="77777777" w:rsidR="00E54A0E" w:rsidRDefault="00313CE6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>Vorarbeiten ab</w:t>
      </w:r>
      <w:r>
        <w:rPr>
          <w:rFonts w:eastAsiaTheme="minorEastAsia" w:cs="Arial"/>
          <w:kern w:val="0"/>
          <w:lang w:eastAsia="de-CH"/>
          <w14:ligatures w14:val="none"/>
        </w:rPr>
        <w:tab/>
      </w:r>
      <w:r>
        <w:rPr>
          <w:rFonts w:eastAsiaTheme="minorEastAsia" w:cs="Arial"/>
          <w:kern w:val="0"/>
          <w:lang w:eastAsia="de-CH"/>
          <w14:ligatures w14:val="none"/>
        </w:rPr>
        <w:tab/>
      </w:r>
      <w:sdt>
        <w:sdtPr>
          <w:rPr>
            <w:rFonts w:eastAsiaTheme="minorEastAsia" w:cs="Arial"/>
            <w:kern w:val="0"/>
            <w:lang w:eastAsia="de-CH"/>
            <w14:ligatures w14:val="none"/>
          </w:rPr>
          <w:id w:val="1914969417"/>
          <w:placeholder>
            <w:docPart w:val="2CE39BB52F65439BB74DD446DF46AB5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9267DA">
            <w:rPr>
              <w:rStyle w:val="Platzhaltertext"/>
            </w:rPr>
            <w:t>Klicken oder tippen Sie, um ein Datum einzugeben.</w:t>
          </w:r>
        </w:sdtContent>
      </w:sdt>
    </w:p>
    <w:p w14:paraId="6FBA3534" w14:textId="77777777" w:rsidR="00313CE6" w:rsidRPr="00E54A0E" w:rsidRDefault="00313CE6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5598032D" w14:textId="77777777" w:rsidR="00E54A0E" w:rsidRDefault="00313CE6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>Aufräumarbeiten bis</w:t>
      </w:r>
      <w:r>
        <w:rPr>
          <w:rFonts w:eastAsiaTheme="minorEastAsia" w:cs="Arial"/>
          <w:kern w:val="0"/>
          <w:lang w:eastAsia="de-CH"/>
          <w14:ligatures w14:val="none"/>
        </w:rPr>
        <w:tab/>
      </w:r>
      <w:sdt>
        <w:sdtPr>
          <w:rPr>
            <w:rFonts w:eastAsiaTheme="minorEastAsia" w:cs="Arial"/>
            <w:kern w:val="0"/>
            <w:lang w:eastAsia="de-CH"/>
            <w14:ligatures w14:val="none"/>
          </w:rPr>
          <w:id w:val="-2034108494"/>
          <w:placeholder>
            <w:docPart w:val="2CE39BB52F65439BB74DD446DF46AB5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9267DA">
            <w:rPr>
              <w:rStyle w:val="Platzhaltertext"/>
            </w:rPr>
            <w:t>Klicken oder tippen Sie, um ein Datum einzugeben.</w:t>
          </w:r>
        </w:sdtContent>
      </w:sdt>
    </w:p>
    <w:p w14:paraId="43BEB5C8" w14:textId="77777777" w:rsidR="00313CE6" w:rsidRDefault="00313CE6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06508ABC" w14:textId="77777777" w:rsidR="00313CE6" w:rsidRDefault="00313CE6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5AE6EFF0" w14:textId="77777777" w:rsidR="00313CE6" w:rsidRPr="00313CE6" w:rsidRDefault="00313CE6" w:rsidP="00E54A0E">
      <w:pPr>
        <w:spacing w:after="0" w:line="240" w:lineRule="auto"/>
        <w:rPr>
          <w:rFonts w:eastAsiaTheme="minorEastAsia" w:cs="Arial"/>
          <w:b/>
          <w:bCs/>
          <w:kern w:val="0"/>
          <w:lang w:eastAsia="de-CH"/>
          <w14:ligatures w14:val="none"/>
        </w:rPr>
      </w:pPr>
      <w:r w:rsidRPr="00313CE6">
        <w:rPr>
          <w:rFonts w:eastAsiaTheme="minorEastAsia" w:cs="Arial"/>
          <w:b/>
          <w:bCs/>
          <w:kern w:val="0"/>
          <w:lang w:eastAsia="de-CH"/>
          <w14:ligatures w14:val="none"/>
        </w:rPr>
        <w:t xml:space="preserve">Die Benützer haben sich an das </w:t>
      </w:r>
      <w:proofErr w:type="spellStart"/>
      <w:r w:rsidRPr="00313CE6">
        <w:rPr>
          <w:rFonts w:eastAsiaTheme="minorEastAsia" w:cs="Arial"/>
          <w:b/>
          <w:bCs/>
          <w:kern w:val="0"/>
          <w:lang w:eastAsia="de-CH"/>
          <w14:ligatures w14:val="none"/>
        </w:rPr>
        <w:t>Benützerreglement</w:t>
      </w:r>
      <w:proofErr w:type="spellEnd"/>
      <w:r w:rsidRPr="00313CE6">
        <w:rPr>
          <w:rFonts w:eastAsiaTheme="minorEastAsia" w:cs="Arial"/>
          <w:b/>
          <w:bCs/>
          <w:kern w:val="0"/>
          <w:lang w:eastAsia="de-CH"/>
          <w14:ligatures w14:val="none"/>
        </w:rPr>
        <w:t xml:space="preserve"> des entsprechenden Raumes zu halten.</w:t>
      </w:r>
    </w:p>
    <w:p w14:paraId="6CC7AD5B" w14:textId="77777777" w:rsid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43526436" w14:textId="77777777" w:rsidR="00E54A0E" w:rsidRDefault="00E54A0E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44EDC1B6" w14:textId="77777777" w:rsidR="00485B2B" w:rsidRPr="00E54A0E" w:rsidRDefault="00485B2B" w:rsidP="00E54A0E">
      <w:pPr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4ADB31AD" w14:textId="77777777" w:rsidR="00E54A0E" w:rsidRPr="00E54A0E" w:rsidRDefault="003A153E" w:rsidP="003A153E">
      <w:pPr>
        <w:tabs>
          <w:tab w:val="right" w:leader="dot" w:pos="3969"/>
          <w:tab w:val="left" w:pos="5103"/>
          <w:tab w:val="left" w:leader="dot" w:pos="8505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ab/>
      </w:r>
      <w:r>
        <w:rPr>
          <w:rFonts w:eastAsiaTheme="minorEastAsia" w:cs="Arial"/>
          <w:kern w:val="0"/>
          <w:lang w:eastAsia="de-CH"/>
          <w14:ligatures w14:val="none"/>
        </w:rPr>
        <w:tab/>
      </w:r>
      <w:r>
        <w:rPr>
          <w:rFonts w:eastAsiaTheme="minorEastAsia" w:cs="Arial"/>
          <w:kern w:val="0"/>
          <w:lang w:eastAsia="de-CH"/>
          <w14:ligatures w14:val="none"/>
        </w:rPr>
        <w:tab/>
      </w:r>
    </w:p>
    <w:p w14:paraId="560D8D51" w14:textId="77777777" w:rsidR="00E54A0E" w:rsidRDefault="00313CE6" w:rsidP="00691047">
      <w:pPr>
        <w:tabs>
          <w:tab w:val="left" w:pos="5103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>Ort / Datum</w:t>
      </w:r>
      <w:r w:rsidR="00691047">
        <w:rPr>
          <w:rFonts w:eastAsiaTheme="minorEastAsia" w:cs="Arial"/>
          <w:kern w:val="0"/>
          <w:lang w:eastAsia="de-CH"/>
          <w14:ligatures w14:val="none"/>
        </w:rPr>
        <w:tab/>
      </w:r>
      <w:r>
        <w:rPr>
          <w:rFonts w:eastAsiaTheme="minorEastAsia" w:cs="Arial"/>
          <w:kern w:val="0"/>
          <w:lang w:eastAsia="de-CH"/>
          <w14:ligatures w14:val="none"/>
        </w:rPr>
        <w:t>Unterschrift</w:t>
      </w:r>
    </w:p>
    <w:p w14:paraId="0417AA6C" w14:textId="77777777" w:rsidR="009033CA" w:rsidRDefault="009033CA" w:rsidP="00691047">
      <w:pPr>
        <w:tabs>
          <w:tab w:val="left" w:pos="5103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100471A6" w14:textId="77777777" w:rsidR="00485B2B" w:rsidRDefault="00485B2B" w:rsidP="00691047">
      <w:pPr>
        <w:tabs>
          <w:tab w:val="left" w:pos="5103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33EAC245" w14:textId="6702E1F0" w:rsidR="00485B2B" w:rsidRDefault="00485B2B" w:rsidP="00691047">
      <w:pPr>
        <w:tabs>
          <w:tab w:val="left" w:pos="5103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>Gesuch bewilligt</w:t>
      </w:r>
    </w:p>
    <w:p w14:paraId="35DD66B5" w14:textId="77777777" w:rsidR="00485B2B" w:rsidRDefault="00485B2B" w:rsidP="00691047">
      <w:pPr>
        <w:tabs>
          <w:tab w:val="left" w:pos="5103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40A5652F" w14:textId="77777777" w:rsidR="00485B2B" w:rsidRDefault="00485B2B" w:rsidP="00691047">
      <w:pPr>
        <w:tabs>
          <w:tab w:val="left" w:pos="5103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</w:p>
    <w:p w14:paraId="59B2C64A" w14:textId="77777777" w:rsidR="00485B2B" w:rsidRPr="00E54A0E" w:rsidRDefault="00485B2B" w:rsidP="00485B2B">
      <w:pPr>
        <w:tabs>
          <w:tab w:val="right" w:leader="dot" w:pos="3969"/>
          <w:tab w:val="left" w:pos="5103"/>
          <w:tab w:val="left" w:leader="dot" w:pos="8505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ab/>
      </w:r>
      <w:r>
        <w:rPr>
          <w:rFonts w:eastAsiaTheme="minorEastAsia" w:cs="Arial"/>
          <w:kern w:val="0"/>
          <w:lang w:eastAsia="de-CH"/>
          <w14:ligatures w14:val="none"/>
        </w:rPr>
        <w:tab/>
      </w:r>
      <w:r>
        <w:rPr>
          <w:rFonts w:eastAsiaTheme="minorEastAsia" w:cs="Arial"/>
          <w:kern w:val="0"/>
          <w:lang w:eastAsia="de-CH"/>
          <w14:ligatures w14:val="none"/>
        </w:rPr>
        <w:tab/>
      </w:r>
    </w:p>
    <w:p w14:paraId="3A6DEC22" w14:textId="77777777" w:rsidR="00485B2B" w:rsidRDefault="00485B2B" w:rsidP="00485B2B">
      <w:pPr>
        <w:tabs>
          <w:tab w:val="left" w:pos="5103"/>
        </w:tabs>
        <w:spacing w:after="0" w:line="240" w:lineRule="auto"/>
        <w:rPr>
          <w:rFonts w:eastAsiaTheme="minorEastAsia" w:cs="Arial"/>
          <w:kern w:val="0"/>
          <w:lang w:eastAsia="de-CH"/>
          <w14:ligatures w14:val="none"/>
        </w:rPr>
      </w:pPr>
      <w:r>
        <w:rPr>
          <w:rFonts w:eastAsiaTheme="minorEastAsia" w:cs="Arial"/>
          <w:kern w:val="0"/>
          <w:lang w:eastAsia="de-CH"/>
          <w14:ligatures w14:val="none"/>
        </w:rPr>
        <w:t>Ort / Datum</w:t>
      </w:r>
      <w:r>
        <w:rPr>
          <w:rFonts w:eastAsiaTheme="minorEastAsia" w:cs="Arial"/>
          <w:kern w:val="0"/>
          <w:lang w:eastAsia="de-CH"/>
          <w14:ligatures w14:val="none"/>
        </w:rPr>
        <w:tab/>
        <w:t>Unterschrift</w:t>
      </w:r>
    </w:p>
    <w:sectPr w:rsidR="00485B2B" w:rsidSect="00B13FC2">
      <w:headerReference w:type="default" r:id="rId10"/>
      <w:footerReference w:type="default" r:id="rId11"/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6B87" w14:textId="77777777" w:rsidR="00D501A0" w:rsidRDefault="00D501A0">
      <w:pPr>
        <w:spacing w:after="0" w:line="240" w:lineRule="auto"/>
      </w:pPr>
      <w:r>
        <w:separator/>
      </w:r>
    </w:p>
  </w:endnote>
  <w:endnote w:type="continuationSeparator" w:id="0">
    <w:p w14:paraId="4F8D65C2" w14:textId="77777777" w:rsidR="00D501A0" w:rsidRDefault="00D5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DF2E" w14:textId="52159C3C" w:rsidR="00246C20" w:rsidRPr="00A62CCF" w:rsidRDefault="00246C20" w:rsidP="00313CE6">
    <w:pPr>
      <w:pStyle w:val="E-Mail-Signatur"/>
      <w:pBdr>
        <w:top w:val="single" w:sz="18" w:space="1" w:color="808080" w:themeColor="background1" w:themeShade="80"/>
      </w:pBdr>
      <w:ind w:left="510"/>
      <w:jc w:val="center"/>
      <w:rPr>
        <w:rFonts w:cs="Arial"/>
        <w:color w:val="808080" w:themeColor="background1" w:themeShade="80"/>
      </w:rPr>
    </w:pPr>
    <w:r w:rsidRPr="00A62CCF">
      <w:rPr>
        <w:rFonts w:cs="Arial"/>
        <w:color w:val="808080" w:themeColor="background1" w:themeShade="80"/>
      </w:rPr>
      <w:t xml:space="preserve">Pfarreisekretariat Marbach | Dorfplatz 7 | 6196 </w:t>
    </w:r>
    <w:proofErr w:type="gramStart"/>
    <w:r w:rsidRPr="00A62CCF">
      <w:rPr>
        <w:rFonts w:cs="Arial"/>
        <w:color w:val="808080" w:themeColor="background1" w:themeShade="80"/>
      </w:rPr>
      <w:t>Marbach  |</w:t>
    </w:r>
    <w:proofErr w:type="gramEnd"/>
    <w:r w:rsidRPr="00A62CCF">
      <w:rPr>
        <w:rFonts w:cs="Arial"/>
        <w:color w:val="808080" w:themeColor="background1" w:themeShade="80"/>
      </w:rPr>
      <w:t xml:space="preserve">  +41 (0)34 493 33 08 | </w:t>
    </w:r>
    <w:r w:rsidR="00485B2B" w:rsidRPr="00A62CCF">
      <w:rPr>
        <w:rFonts w:cs="Arial"/>
        <w:color w:val="808080" w:themeColor="background1" w:themeShade="80"/>
      </w:rPr>
      <w:t>marbach@pastoralraum-oe.ch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5040" w14:textId="77777777" w:rsidR="00D501A0" w:rsidRDefault="00D501A0">
      <w:pPr>
        <w:spacing w:after="0" w:line="240" w:lineRule="auto"/>
      </w:pPr>
      <w:r>
        <w:separator/>
      </w:r>
    </w:p>
  </w:footnote>
  <w:footnote w:type="continuationSeparator" w:id="0">
    <w:p w14:paraId="1A0B4592" w14:textId="77777777" w:rsidR="00D501A0" w:rsidRDefault="00D5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AF7A" w14:textId="77777777" w:rsidR="00246C20" w:rsidRDefault="00246C2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BDEA9" wp14:editId="542FA6D5">
          <wp:simplePos x="0" y="0"/>
          <wp:positionH relativeFrom="margin">
            <wp:posOffset>-321310</wp:posOffset>
          </wp:positionH>
          <wp:positionV relativeFrom="paragraph">
            <wp:posOffset>-23495</wp:posOffset>
          </wp:positionV>
          <wp:extent cx="1501140" cy="814705"/>
          <wp:effectExtent l="0" t="0" r="3810" b="4445"/>
          <wp:wrapSquare wrapText="bothSides"/>
          <wp:docPr id="1" name="Bild 1" descr="Logo Pastoralraum Oberes Entlebu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 Pastoralraum Oberes Entlebuch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D0"/>
    <w:rsid w:val="000125B7"/>
    <w:rsid w:val="00186D85"/>
    <w:rsid w:val="001D500D"/>
    <w:rsid w:val="00246C20"/>
    <w:rsid w:val="002B6917"/>
    <w:rsid w:val="00313CE6"/>
    <w:rsid w:val="003A153E"/>
    <w:rsid w:val="0046382C"/>
    <w:rsid w:val="00485B2B"/>
    <w:rsid w:val="00517929"/>
    <w:rsid w:val="00545813"/>
    <w:rsid w:val="005960F1"/>
    <w:rsid w:val="005A7386"/>
    <w:rsid w:val="00691047"/>
    <w:rsid w:val="008F33BE"/>
    <w:rsid w:val="009033CA"/>
    <w:rsid w:val="00A62CCF"/>
    <w:rsid w:val="00B64285"/>
    <w:rsid w:val="00C26BE0"/>
    <w:rsid w:val="00C770BE"/>
    <w:rsid w:val="00C776F0"/>
    <w:rsid w:val="00CD0EC8"/>
    <w:rsid w:val="00D501A0"/>
    <w:rsid w:val="00DA54D0"/>
    <w:rsid w:val="00E54A0E"/>
    <w:rsid w:val="00E91518"/>
    <w:rsid w:val="00ED3A21"/>
    <w:rsid w:val="00F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9BB3C"/>
  <w15:chartTrackingRefBased/>
  <w15:docId w15:val="{71397E2B-021A-4284-8C4F-3C861173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CE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E54A0E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E54A0E"/>
  </w:style>
  <w:style w:type="character" w:styleId="Hyperlink">
    <w:name w:val="Hyperlink"/>
    <w:basedOn w:val="Absatz-Standardschriftart"/>
    <w:uiPriority w:val="99"/>
    <w:unhideWhenUsed/>
    <w:rsid w:val="00E54A0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5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4A0E"/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313CE6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31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3C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esc\One%20Drive\Pastoralraum%20Oberes%20Entlebuch\Pfarrei%20Marbach%20-%20Dokumente\General\3_Verwaltung%20der%20Pfarrei\3.0_Kommunikation\3.0.5_Anfragen\3.0.5.1_Sonstige%20Anfragen\Gesuchsformular%20f&#252;r%20Ben&#252;tzung%20von%20Kirchenr&#228;umen%20-%20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B44905230D4724B10D9AAD017BE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2F89B-2C58-41E6-B322-25B42BE51CFD}"/>
      </w:docPartPr>
      <w:docPartBody>
        <w:p w:rsidR="003E4C34" w:rsidRDefault="003E4C34">
          <w:pPr>
            <w:pStyle w:val="EDB44905230D4724B10D9AAD017BEF3F"/>
          </w:pPr>
          <w:r w:rsidRPr="005F60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C74B68C29B4336BFF49CF262142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2D1C3-DC24-40E6-AD40-80E651CA71CA}"/>
      </w:docPartPr>
      <w:docPartBody>
        <w:p w:rsidR="003E4C34" w:rsidRDefault="003E4C34">
          <w:pPr>
            <w:pStyle w:val="DCC74B68C29B4336BFF49CF262142069"/>
          </w:pPr>
          <w:r w:rsidRPr="005F60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5D9C53B6B24D808714D67045D2C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53503-1E11-4EC8-8882-5897928FC739}"/>
      </w:docPartPr>
      <w:docPartBody>
        <w:p w:rsidR="003E4C34" w:rsidRDefault="003E4C34">
          <w:pPr>
            <w:pStyle w:val="515D9C53B6B24D808714D67045D2C088"/>
          </w:pPr>
          <w:r w:rsidRPr="005F60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872D51C8604767926D415DC5B3F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80BDC-A745-4DE0-B76F-588E60C7457E}"/>
      </w:docPartPr>
      <w:docPartBody>
        <w:p w:rsidR="003E4C34" w:rsidRDefault="003E4C34">
          <w:pPr>
            <w:pStyle w:val="88872D51C8604767926D415DC5B3F7F6"/>
          </w:pPr>
          <w:r w:rsidRPr="005F60E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0255B619CE34490A9516137DA5F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DA931-45EF-44B6-9AC6-515CA1A2985B}"/>
      </w:docPartPr>
      <w:docPartBody>
        <w:p w:rsidR="003E4C34" w:rsidRDefault="003E4C34">
          <w:pPr>
            <w:pStyle w:val="30255B619CE34490A9516137DA5FE6D3"/>
          </w:pPr>
          <w:r w:rsidRPr="005F60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721FF020B84A5CAD64B6000C8D4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621BB-FE23-4C03-B91B-54AFD1904DAB}"/>
      </w:docPartPr>
      <w:docPartBody>
        <w:p w:rsidR="003E4C34" w:rsidRDefault="003E4C34">
          <w:pPr>
            <w:pStyle w:val="06721FF020B84A5CAD64B6000C8D4D5F"/>
          </w:pPr>
          <w:r w:rsidRPr="005F60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E39BB52F65439BB74DD446DF46A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69387-4F4D-4858-9F39-3CD355190D0F}"/>
      </w:docPartPr>
      <w:docPartBody>
        <w:p w:rsidR="003E4C34" w:rsidRDefault="003E4C34">
          <w:pPr>
            <w:pStyle w:val="2CE39BB52F65439BB74DD446DF46AB57"/>
          </w:pPr>
          <w:r w:rsidRPr="009267D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34"/>
    <w:rsid w:val="003E4C34"/>
    <w:rsid w:val="005A7386"/>
    <w:rsid w:val="007D2D32"/>
    <w:rsid w:val="008F33BE"/>
    <w:rsid w:val="00CD0EC8"/>
    <w:rsid w:val="00E91518"/>
    <w:rsid w:val="00ED3A21"/>
    <w:rsid w:val="00F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DB44905230D4724B10D9AAD017BEF3F">
    <w:name w:val="EDB44905230D4724B10D9AAD017BEF3F"/>
  </w:style>
  <w:style w:type="paragraph" w:customStyle="1" w:styleId="DCC74B68C29B4336BFF49CF262142069">
    <w:name w:val="DCC74B68C29B4336BFF49CF262142069"/>
  </w:style>
  <w:style w:type="paragraph" w:customStyle="1" w:styleId="515D9C53B6B24D808714D67045D2C088">
    <w:name w:val="515D9C53B6B24D808714D67045D2C088"/>
  </w:style>
  <w:style w:type="paragraph" w:customStyle="1" w:styleId="88872D51C8604767926D415DC5B3F7F6">
    <w:name w:val="88872D51C8604767926D415DC5B3F7F6"/>
  </w:style>
  <w:style w:type="paragraph" w:customStyle="1" w:styleId="30255B619CE34490A9516137DA5FE6D3">
    <w:name w:val="30255B619CE34490A9516137DA5FE6D3"/>
  </w:style>
  <w:style w:type="paragraph" w:customStyle="1" w:styleId="06721FF020B84A5CAD64B6000C8D4D5F">
    <w:name w:val="06721FF020B84A5CAD64B6000C8D4D5F"/>
  </w:style>
  <w:style w:type="paragraph" w:customStyle="1" w:styleId="2CE39BB52F65439BB74DD446DF46AB57">
    <w:name w:val="2CE39BB52F65439BB74DD446DF46A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98CF4BB944840B6773548341026AC" ma:contentTypeVersion="12" ma:contentTypeDescription="Ein neues Dokument erstellen." ma:contentTypeScope="" ma:versionID="40ca8ee7dd485a09dbfc4060e99b43c1">
  <xsd:schema xmlns:xsd="http://www.w3.org/2001/XMLSchema" xmlns:xs="http://www.w3.org/2001/XMLSchema" xmlns:p="http://schemas.microsoft.com/office/2006/metadata/properties" xmlns:ns2="6cc85163-ebbf-4329-832c-7a46afad63bd" xmlns:ns3="767e42ff-df08-4f6b-818c-03852de800dd" targetNamespace="http://schemas.microsoft.com/office/2006/metadata/properties" ma:root="true" ma:fieldsID="fa5cecf2abbd9d5f69b18c9046f120b7" ns2:_="" ns3:_="">
    <xsd:import namespace="6cc85163-ebbf-4329-832c-7a46afad63bd"/>
    <xsd:import namespace="767e42ff-df08-4f6b-818c-03852de80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5163-ebbf-4329-832c-7a46afad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4bf55ea-ca61-41e9-b262-a69e0a57f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42ff-df08-4f6b-818c-03852de800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ff6ad0-5c2f-4f65-bc73-3fc8675218dc}" ma:internalName="TaxCatchAll" ma:showField="CatchAllData" ma:web="767e42ff-df08-4f6b-818c-03852de80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85163-ebbf-4329-832c-7a46afad63bd">
      <Terms xmlns="http://schemas.microsoft.com/office/infopath/2007/PartnerControls"/>
    </lcf76f155ced4ddcb4097134ff3c332f>
    <TaxCatchAll xmlns="767e42ff-df08-4f6b-818c-03852de800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EAE8-07A2-4C80-A898-E8611C8F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85163-ebbf-4329-832c-7a46afad63bd"/>
    <ds:schemaRef ds:uri="767e42ff-df08-4f6b-818c-03852de80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5CFFB-5127-4672-AF5C-E4DCC978D87C}">
  <ds:schemaRefs>
    <ds:schemaRef ds:uri="http://schemas.microsoft.com/office/2006/metadata/properties"/>
    <ds:schemaRef ds:uri="http://schemas.microsoft.com/office/infopath/2007/PartnerControls"/>
    <ds:schemaRef ds:uri="6cc85163-ebbf-4329-832c-7a46afad63bd"/>
    <ds:schemaRef ds:uri="767e42ff-df08-4f6b-818c-03852de800dd"/>
  </ds:schemaRefs>
</ds:datastoreItem>
</file>

<file path=customXml/itemProps3.xml><?xml version="1.0" encoding="utf-8"?>
<ds:datastoreItem xmlns:ds="http://schemas.openxmlformats.org/officeDocument/2006/customXml" ds:itemID="{5920B2F6-5DC7-4132-91BF-50632A893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FF65D-CE2A-407B-8610-D206EBA6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Gesuchsformular für Benützung von Kirchenräumen - Vorlage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kgesc</dc:creator>
  <cp:keywords/>
  <dc:description/>
  <cp:lastModifiedBy>Marlene Emmenegger</cp:lastModifiedBy>
  <cp:revision>2</cp:revision>
  <dcterms:created xsi:type="dcterms:W3CDTF">2026-01-19T12:35:00Z</dcterms:created>
  <dcterms:modified xsi:type="dcterms:W3CDTF">2026-01-19T12:35:00Z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0x01010094E98CF4BB944840B6773548341026AC</vt:lpwstr>
  </property>
  <property fmtid="{D5CDD505-2E9C-101B-9397-08002B2CF9AE}" pid="3" name="MediaServiceImageTags">
    <vt:lpwstr/>
  </property>
</Properties>
</file>